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753C9" w14:textId="77777777" w:rsidR="00C93C5F" w:rsidRPr="00C75228" w:rsidRDefault="00AE0155" w:rsidP="00C75228">
      <w:pPr>
        <w:jc w:val="center"/>
        <w:rPr>
          <w:rFonts w:asciiTheme="minorHAnsi" w:hAnsiTheme="minorHAnsi" w:cstheme="minorHAnsi"/>
          <w:b/>
          <w:sz w:val="22"/>
          <w:szCs w:val="22"/>
          <w:u w:val="single"/>
          <w:lang w:eastAsia="en-US"/>
        </w:rPr>
      </w:pPr>
      <w:r w:rsidRPr="00C75228">
        <w:rPr>
          <w:rFonts w:asciiTheme="minorHAnsi" w:hAnsiTheme="minorHAnsi" w:cstheme="minorHAnsi"/>
          <w:b/>
          <w:sz w:val="22"/>
          <w:szCs w:val="22"/>
          <w:u w:val="single"/>
          <w:lang w:eastAsia="en-US"/>
        </w:rPr>
        <w:t>Governance Professional</w:t>
      </w:r>
    </w:p>
    <w:p w14:paraId="63763B21" w14:textId="77777777" w:rsidR="00853150" w:rsidRPr="00C75228" w:rsidRDefault="00853150" w:rsidP="00C75228">
      <w:pPr>
        <w:rPr>
          <w:rFonts w:asciiTheme="minorHAnsi" w:hAnsiTheme="minorHAnsi" w:cstheme="minorHAnsi"/>
          <w:sz w:val="22"/>
          <w:szCs w:val="22"/>
          <w:lang w:eastAsia="en-US"/>
        </w:rPr>
      </w:pPr>
    </w:p>
    <w:p w14:paraId="49C75D85" w14:textId="77777777" w:rsidR="00943986" w:rsidRPr="00C75228" w:rsidRDefault="00943986" w:rsidP="00C75228">
      <w:pPr>
        <w:rPr>
          <w:rFonts w:asciiTheme="minorHAnsi" w:hAnsiTheme="minorHAnsi" w:cstheme="minorHAnsi"/>
          <w:sz w:val="22"/>
          <w:szCs w:val="22"/>
        </w:rPr>
      </w:pPr>
      <w:r w:rsidRPr="00C75228">
        <w:rPr>
          <w:rFonts w:asciiTheme="minorHAnsi" w:hAnsiTheme="minorHAnsi" w:cstheme="minorHAnsi"/>
          <w:sz w:val="22"/>
          <w:szCs w:val="22"/>
        </w:rPr>
        <w:t xml:space="preserve">Required </w:t>
      </w:r>
      <w:r w:rsidR="00AE0155" w:rsidRPr="00C75228">
        <w:rPr>
          <w:rFonts w:asciiTheme="minorHAnsi" w:hAnsiTheme="minorHAnsi" w:cstheme="minorHAnsi"/>
          <w:sz w:val="22"/>
          <w:szCs w:val="22"/>
        </w:rPr>
        <w:t>immediately</w:t>
      </w:r>
    </w:p>
    <w:p w14:paraId="005B8CD0" w14:textId="77777777" w:rsidR="00AE0155" w:rsidRPr="00C75228" w:rsidRDefault="00AE0155" w:rsidP="00C75228">
      <w:pPr>
        <w:rPr>
          <w:rFonts w:asciiTheme="minorHAnsi" w:hAnsiTheme="minorHAnsi" w:cstheme="minorHAnsi"/>
          <w:sz w:val="22"/>
          <w:szCs w:val="22"/>
        </w:rPr>
      </w:pPr>
      <w:r w:rsidRPr="00C75228">
        <w:rPr>
          <w:rFonts w:asciiTheme="minorHAnsi" w:hAnsiTheme="minorHAnsi" w:cstheme="minorHAnsi"/>
          <w:sz w:val="22"/>
          <w:szCs w:val="22"/>
        </w:rPr>
        <w:t>Flexible working, approx. 100 hours across an academic year</w:t>
      </w:r>
    </w:p>
    <w:p w14:paraId="5335C4B4" w14:textId="77777777" w:rsidR="00604F5C" w:rsidRPr="00C75228" w:rsidRDefault="00604F5C" w:rsidP="00C75228">
      <w:pPr>
        <w:rPr>
          <w:rFonts w:asciiTheme="minorHAnsi" w:hAnsiTheme="minorHAnsi" w:cstheme="minorHAnsi"/>
          <w:sz w:val="22"/>
          <w:szCs w:val="22"/>
        </w:rPr>
      </w:pPr>
    </w:p>
    <w:p w14:paraId="50C80F9F" w14:textId="77777777" w:rsidR="00943986" w:rsidRPr="00C75228" w:rsidRDefault="00943986" w:rsidP="00C75228">
      <w:pPr>
        <w:rPr>
          <w:rFonts w:asciiTheme="minorHAnsi" w:hAnsiTheme="minorHAnsi" w:cstheme="minorHAnsi"/>
          <w:sz w:val="22"/>
          <w:szCs w:val="22"/>
        </w:rPr>
      </w:pPr>
      <w:r w:rsidRPr="00C75228">
        <w:rPr>
          <w:rFonts w:asciiTheme="minorHAnsi" w:hAnsiTheme="minorHAnsi" w:cstheme="minorHAnsi"/>
          <w:sz w:val="22"/>
          <w:szCs w:val="22"/>
        </w:rPr>
        <w:t xml:space="preserve">Salary Grade </w:t>
      </w:r>
      <w:r w:rsidR="00AE0155" w:rsidRPr="00C75228">
        <w:rPr>
          <w:rFonts w:asciiTheme="minorHAnsi" w:hAnsiTheme="minorHAnsi" w:cstheme="minorHAnsi"/>
          <w:sz w:val="22"/>
          <w:szCs w:val="22"/>
        </w:rPr>
        <w:t>5</w:t>
      </w:r>
      <w:r w:rsidR="00CA7E53" w:rsidRPr="00C75228">
        <w:rPr>
          <w:rFonts w:asciiTheme="minorHAnsi" w:hAnsiTheme="minorHAnsi" w:cstheme="minorHAnsi"/>
          <w:sz w:val="22"/>
          <w:szCs w:val="22"/>
        </w:rPr>
        <w:t xml:space="preserve">, scp </w:t>
      </w:r>
      <w:r w:rsidR="00AE0155" w:rsidRPr="00C75228">
        <w:rPr>
          <w:rFonts w:asciiTheme="minorHAnsi" w:hAnsiTheme="minorHAnsi" w:cstheme="minorHAnsi"/>
          <w:sz w:val="22"/>
          <w:szCs w:val="22"/>
        </w:rPr>
        <w:t>12-17</w:t>
      </w:r>
      <w:r w:rsidRPr="00C75228">
        <w:rPr>
          <w:rFonts w:asciiTheme="minorHAnsi" w:hAnsiTheme="minorHAnsi" w:cstheme="minorHAnsi"/>
          <w:sz w:val="22"/>
          <w:szCs w:val="22"/>
        </w:rPr>
        <w:t xml:space="preserve"> (£</w:t>
      </w:r>
      <w:r w:rsidR="00DC4715" w:rsidRPr="00C75228">
        <w:rPr>
          <w:rFonts w:asciiTheme="minorHAnsi" w:hAnsiTheme="minorHAnsi" w:cstheme="minorHAnsi"/>
          <w:sz w:val="22"/>
          <w:szCs w:val="22"/>
        </w:rPr>
        <w:t>28,598</w:t>
      </w:r>
      <w:r w:rsidRPr="00C75228">
        <w:rPr>
          <w:rFonts w:asciiTheme="minorHAnsi" w:hAnsiTheme="minorHAnsi" w:cstheme="minorHAnsi"/>
          <w:sz w:val="22"/>
          <w:szCs w:val="22"/>
        </w:rPr>
        <w:t xml:space="preserve"> - £</w:t>
      </w:r>
      <w:r w:rsidR="00DC4715" w:rsidRPr="00C75228">
        <w:rPr>
          <w:rFonts w:asciiTheme="minorHAnsi" w:hAnsiTheme="minorHAnsi" w:cstheme="minorHAnsi"/>
          <w:sz w:val="22"/>
          <w:szCs w:val="22"/>
        </w:rPr>
        <w:t>31,023</w:t>
      </w:r>
      <w:r w:rsidR="00305687" w:rsidRPr="00C75228">
        <w:rPr>
          <w:rFonts w:asciiTheme="minorHAnsi" w:hAnsiTheme="minorHAnsi" w:cstheme="minorHAnsi"/>
          <w:sz w:val="22"/>
          <w:szCs w:val="22"/>
        </w:rPr>
        <w:t xml:space="preserve"> FTE</w:t>
      </w:r>
      <w:r w:rsidRPr="00C75228">
        <w:rPr>
          <w:rFonts w:asciiTheme="minorHAnsi" w:hAnsiTheme="minorHAnsi" w:cstheme="minorHAnsi"/>
          <w:sz w:val="22"/>
          <w:szCs w:val="22"/>
        </w:rPr>
        <w:t>)</w:t>
      </w:r>
    </w:p>
    <w:p w14:paraId="260C3402" w14:textId="77777777" w:rsidR="007B62A0" w:rsidRPr="00C75228" w:rsidRDefault="007B62A0" w:rsidP="00C75228">
      <w:pPr>
        <w:rPr>
          <w:rFonts w:asciiTheme="minorHAnsi" w:hAnsiTheme="minorHAnsi" w:cstheme="minorHAnsi"/>
          <w:sz w:val="22"/>
          <w:szCs w:val="22"/>
        </w:rPr>
      </w:pPr>
      <w:r w:rsidRPr="00C75228">
        <w:rPr>
          <w:rFonts w:asciiTheme="minorHAnsi" w:hAnsiTheme="minorHAnsi" w:cstheme="minorHAnsi"/>
          <w:sz w:val="22"/>
          <w:szCs w:val="22"/>
        </w:rPr>
        <w:t>Actual salary: £</w:t>
      </w:r>
      <w:r w:rsidR="008B7FD8" w:rsidRPr="00C75228">
        <w:rPr>
          <w:rFonts w:asciiTheme="minorHAnsi" w:hAnsiTheme="minorHAnsi" w:cstheme="minorHAnsi"/>
          <w:sz w:val="22"/>
          <w:szCs w:val="22"/>
        </w:rPr>
        <w:t xml:space="preserve">1,711 - </w:t>
      </w:r>
      <w:r w:rsidR="00C370A8" w:rsidRPr="00C75228">
        <w:rPr>
          <w:rFonts w:asciiTheme="minorHAnsi" w:hAnsiTheme="minorHAnsi" w:cstheme="minorHAnsi"/>
          <w:sz w:val="22"/>
          <w:szCs w:val="22"/>
        </w:rPr>
        <w:t>£1,856</w:t>
      </w:r>
    </w:p>
    <w:p w14:paraId="3D34041F" w14:textId="77777777" w:rsidR="007B62A0" w:rsidRPr="00C75228" w:rsidRDefault="007B62A0" w:rsidP="00C75228">
      <w:pPr>
        <w:rPr>
          <w:rFonts w:asciiTheme="minorHAnsi" w:hAnsiTheme="minorHAnsi" w:cstheme="minorHAnsi"/>
          <w:sz w:val="22"/>
          <w:szCs w:val="22"/>
        </w:rPr>
      </w:pPr>
    </w:p>
    <w:p w14:paraId="0F8EF979" w14:textId="77777777" w:rsidR="00C75228" w:rsidRPr="00C75228" w:rsidRDefault="00C93C5F" w:rsidP="00C75228">
      <w:pPr>
        <w:rPr>
          <w:rFonts w:asciiTheme="minorHAnsi" w:hAnsiTheme="minorHAnsi" w:cstheme="minorHAnsi"/>
          <w:sz w:val="22"/>
          <w:szCs w:val="22"/>
        </w:rPr>
      </w:pPr>
      <w:r w:rsidRPr="00C75228">
        <w:rPr>
          <w:rFonts w:asciiTheme="minorHAnsi" w:hAnsiTheme="minorHAnsi" w:cstheme="minorHAnsi"/>
          <w:sz w:val="22"/>
          <w:szCs w:val="22"/>
          <w:lang w:eastAsia="en-US"/>
        </w:rPr>
        <w:t xml:space="preserve">Our friendly Junior School </w:t>
      </w:r>
      <w:r w:rsidR="00C91225" w:rsidRPr="00C75228">
        <w:rPr>
          <w:rFonts w:asciiTheme="minorHAnsi" w:hAnsiTheme="minorHAnsi" w:cstheme="minorHAnsi"/>
          <w:sz w:val="22"/>
          <w:szCs w:val="22"/>
          <w:lang w:eastAsia="en-US"/>
        </w:rPr>
        <w:t>is looking to appoint</w:t>
      </w:r>
      <w:r w:rsidR="00C91225" w:rsidRPr="00C75228">
        <w:rPr>
          <w:rFonts w:asciiTheme="minorHAnsi" w:hAnsiTheme="minorHAnsi" w:cstheme="minorHAnsi"/>
          <w:sz w:val="22"/>
          <w:szCs w:val="22"/>
        </w:rPr>
        <w:t xml:space="preserve"> a</w:t>
      </w:r>
      <w:r w:rsidR="00C370A8" w:rsidRPr="00C75228">
        <w:rPr>
          <w:rFonts w:asciiTheme="minorHAnsi" w:hAnsiTheme="minorHAnsi" w:cstheme="minorHAnsi"/>
          <w:sz w:val="22"/>
          <w:szCs w:val="22"/>
        </w:rPr>
        <w:t xml:space="preserve"> Governance Professional </w:t>
      </w:r>
      <w:r w:rsidR="00C75228" w:rsidRPr="00C75228">
        <w:rPr>
          <w:rFonts w:asciiTheme="minorHAnsi" w:hAnsiTheme="minorHAnsi" w:cstheme="minorHAnsi"/>
          <w:sz w:val="22"/>
          <w:szCs w:val="22"/>
        </w:rPr>
        <w:t xml:space="preserve">to provide essential administrative and governance support to our school as we join and adapt to being part of a wider academy trust.  </w:t>
      </w:r>
    </w:p>
    <w:p w14:paraId="7B05531F" w14:textId="77777777" w:rsidR="00C75228" w:rsidRPr="00C75228" w:rsidRDefault="00C75228" w:rsidP="00C75228">
      <w:pPr>
        <w:rPr>
          <w:rFonts w:asciiTheme="minorHAnsi" w:hAnsiTheme="minorHAnsi" w:cstheme="minorHAnsi"/>
          <w:sz w:val="22"/>
          <w:szCs w:val="22"/>
        </w:rPr>
      </w:pPr>
    </w:p>
    <w:p w14:paraId="1652C6FF" w14:textId="77777777" w:rsidR="00C75228" w:rsidRDefault="00C75228" w:rsidP="00C75228">
      <w:pPr>
        <w:rPr>
          <w:rFonts w:asciiTheme="minorHAnsi" w:hAnsiTheme="minorHAnsi" w:cstheme="minorHAnsi"/>
          <w:color w:val="181717"/>
          <w:sz w:val="22"/>
          <w:szCs w:val="22"/>
        </w:rPr>
      </w:pPr>
      <w:r w:rsidRPr="00C75228">
        <w:rPr>
          <w:rFonts w:asciiTheme="minorHAnsi" w:hAnsiTheme="minorHAnsi" w:cstheme="minorHAnsi"/>
          <w:sz w:val="22"/>
          <w:szCs w:val="22"/>
          <w:lang w:val="en"/>
        </w:rPr>
        <w:t xml:space="preserve">In this vital role, you will work effectively with the Chair of Governors and Headteacher to provide advisory and administrative support to the Governing Board to ensure the proper and efficient functioning of the Governing Board and contribute to the excellence of governance in the School. </w:t>
      </w:r>
      <w:r w:rsidRPr="00C75228">
        <w:rPr>
          <w:rFonts w:asciiTheme="minorHAnsi" w:hAnsiTheme="minorHAnsi" w:cstheme="minorHAnsi"/>
          <w:sz w:val="22"/>
          <w:szCs w:val="22"/>
        </w:rPr>
        <w:t>You will coordinate meetings, prepare agendas and minutes, maintain statutory records, and provide clear, accurate information that helps our governors make well</w:t>
      </w:r>
      <w:r w:rsidRPr="00C75228">
        <w:rPr>
          <w:rFonts w:asciiTheme="minorHAnsi" w:hAnsiTheme="minorHAnsi" w:cstheme="minorHAnsi"/>
          <w:sz w:val="22"/>
          <w:szCs w:val="22"/>
        </w:rPr>
        <w:noBreakHyphen/>
        <w:t xml:space="preserve">informed decisions.  </w:t>
      </w:r>
      <w:r w:rsidRPr="00C75228">
        <w:rPr>
          <w:rFonts w:asciiTheme="minorHAnsi" w:hAnsiTheme="minorHAnsi" w:cstheme="minorHAnsi"/>
          <w:color w:val="181717"/>
          <w:sz w:val="22"/>
          <w:szCs w:val="22"/>
        </w:rPr>
        <w:t>Experience is desirable but not essential as training will be provided</w:t>
      </w:r>
      <w:r>
        <w:rPr>
          <w:rFonts w:asciiTheme="minorHAnsi" w:hAnsiTheme="minorHAnsi" w:cstheme="minorHAnsi"/>
          <w:color w:val="181717"/>
          <w:sz w:val="22"/>
          <w:szCs w:val="22"/>
        </w:rPr>
        <w:t xml:space="preserve"> from the Governance team at the Agape Trust.</w:t>
      </w:r>
    </w:p>
    <w:p w14:paraId="00A8EC7F" w14:textId="77777777" w:rsidR="00C75228" w:rsidRPr="00C75228" w:rsidRDefault="00C75228" w:rsidP="00C75228">
      <w:pPr>
        <w:rPr>
          <w:rFonts w:asciiTheme="minorHAnsi" w:hAnsiTheme="minorHAnsi" w:cstheme="minorHAnsi"/>
          <w:color w:val="181717"/>
          <w:sz w:val="22"/>
          <w:szCs w:val="22"/>
        </w:rPr>
      </w:pPr>
    </w:p>
    <w:p w14:paraId="6B857F07" w14:textId="77777777" w:rsidR="00DE0202" w:rsidRPr="00C75228" w:rsidRDefault="00C75228" w:rsidP="00DE0202">
      <w:pPr>
        <w:rPr>
          <w:rFonts w:asciiTheme="minorHAnsi" w:hAnsiTheme="minorHAnsi" w:cstheme="minorHAnsi"/>
          <w:sz w:val="22"/>
          <w:szCs w:val="22"/>
        </w:rPr>
      </w:pPr>
      <w:r w:rsidRPr="00C75228">
        <w:rPr>
          <w:rFonts w:asciiTheme="minorHAnsi" w:hAnsiTheme="minorHAnsi" w:cstheme="minorHAnsi"/>
          <w:sz w:val="22"/>
          <w:szCs w:val="22"/>
        </w:rPr>
        <w:t xml:space="preserve">We are looking for someone with excellent administrative skills, strong attention to detail, and the ability to manage deadlines confidently. </w:t>
      </w:r>
      <w:r>
        <w:rPr>
          <w:rFonts w:asciiTheme="minorHAnsi" w:hAnsiTheme="minorHAnsi" w:cstheme="minorHAnsi"/>
          <w:sz w:val="22"/>
          <w:szCs w:val="22"/>
        </w:rPr>
        <w:t>You</w:t>
      </w:r>
      <w:r w:rsidRPr="00C75228">
        <w:rPr>
          <w:rFonts w:asciiTheme="minorHAnsi" w:hAnsiTheme="minorHAnsi" w:cstheme="minorHAnsi"/>
          <w:sz w:val="22"/>
          <w:szCs w:val="22"/>
        </w:rPr>
        <w:t xml:space="preserve"> will be a clear communicator</w:t>
      </w:r>
      <w:r>
        <w:rPr>
          <w:rFonts w:asciiTheme="minorHAnsi" w:hAnsiTheme="minorHAnsi" w:cstheme="minorHAnsi"/>
          <w:sz w:val="22"/>
          <w:szCs w:val="22"/>
        </w:rPr>
        <w:t xml:space="preserve">, who </w:t>
      </w:r>
      <w:r w:rsidRPr="00C75228">
        <w:rPr>
          <w:rFonts w:asciiTheme="minorHAnsi" w:hAnsiTheme="minorHAnsi" w:cstheme="minorHAnsi"/>
          <w:sz w:val="22"/>
          <w:szCs w:val="22"/>
        </w:rPr>
        <w:t>enjoys working with a wide range of people in a professional and confidential capacity.</w:t>
      </w:r>
      <w:r w:rsidR="00DE0202" w:rsidRPr="00DE0202">
        <w:rPr>
          <w:rFonts w:asciiTheme="minorHAnsi" w:hAnsiTheme="minorHAnsi" w:cstheme="minorHAnsi"/>
          <w:sz w:val="22"/>
          <w:szCs w:val="22"/>
        </w:rPr>
        <w:t xml:space="preserve"> </w:t>
      </w:r>
      <w:r w:rsidR="00DE0202">
        <w:rPr>
          <w:rFonts w:asciiTheme="minorHAnsi" w:hAnsiTheme="minorHAnsi" w:cstheme="minorHAnsi"/>
          <w:sz w:val="22"/>
          <w:szCs w:val="22"/>
        </w:rPr>
        <w:t xml:space="preserve"> </w:t>
      </w:r>
      <w:r w:rsidR="00DE0202" w:rsidRPr="00C75228">
        <w:rPr>
          <w:rFonts w:asciiTheme="minorHAnsi" w:hAnsiTheme="minorHAnsi" w:cstheme="minorHAnsi"/>
          <w:sz w:val="22"/>
          <w:szCs w:val="22"/>
        </w:rPr>
        <w:t>If you are enthusiastic, organised and committed to making a difference behind the scenes, we’d love to hear from you.</w:t>
      </w:r>
    </w:p>
    <w:p w14:paraId="7B6726E7" w14:textId="77777777" w:rsidR="00C75228" w:rsidRPr="00C75228" w:rsidRDefault="00C75228" w:rsidP="00C75228">
      <w:pPr>
        <w:rPr>
          <w:rFonts w:asciiTheme="minorHAnsi" w:hAnsiTheme="minorHAnsi" w:cstheme="minorHAnsi"/>
          <w:sz w:val="22"/>
          <w:szCs w:val="22"/>
        </w:rPr>
      </w:pPr>
    </w:p>
    <w:p w14:paraId="3F4C5EEF" w14:textId="77777777" w:rsidR="00C75228" w:rsidRDefault="00C75228" w:rsidP="00C75228">
      <w:pPr>
        <w:rPr>
          <w:rFonts w:asciiTheme="minorHAnsi" w:hAnsiTheme="minorHAnsi" w:cstheme="minorHAnsi"/>
          <w:color w:val="000000"/>
          <w:kern w:val="28"/>
          <w:sz w:val="22"/>
          <w:szCs w:val="22"/>
        </w:rPr>
      </w:pPr>
      <w:r w:rsidRPr="00C75228">
        <w:rPr>
          <w:rFonts w:asciiTheme="minorHAnsi" w:hAnsiTheme="minorHAnsi" w:cstheme="minorHAnsi"/>
          <w:sz w:val="22"/>
          <w:szCs w:val="22"/>
          <w:lang w:val="en"/>
        </w:rPr>
        <w:t xml:space="preserve">This </w:t>
      </w:r>
      <w:r>
        <w:rPr>
          <w:rFonts w:asciiTheme="minorHAnsi" w:hAnsiTheme="minorHAnsi" w:cstheme="minorHAnsi"/>
          <w:sz w:val="22"/>
          <w:szCs w:val="22"/>
          <w:lang w:val="en"/>
        </w:rPr>
        <w:t>is a flexible,</w:t>
      </w:r>
      <w:r w:rsidRPr="00C75228">
        <w:rPr>
          <w:rFonts w:asciiTheme="minorHAnsi" w:hAnsiTheme="minorHAnsi" w:cstheme="minorHAnsi"/>
          <w:sz w:val="22"/>
          <w:szCs w:val="22"/>
          <w:lang w:val="en"/>
        </w:rPr>
        <w:t xml:space="preserve"> permanent, term-time only role for 100 hours per annum.</w:t>
      </w:r>
      <w:r>
        <w:rPr>
          <w:rFonts w:asciiTheme="minorHAnsi" w:hAnsiTheme="minorHAnsi" w:cstheme="minorHAnsi"/>
          <w:sz w:val="22"/>
          <w:szCs w:val="22"/>
          <w:lang w:val="en"/>
        </w:rPr>
        <w:t xml:space="preserve"> </w:t>
      </w:r>
      <w:r w:rsidRPr="00C75228">
        <w:rPr>
          <w:rFonts w:asciiTheme="minorHAnsi" w:hAnsiTheme="minorHAnsi" w:cstheme="minorHAnsi"/>
          <w:sz w:val="22"/>
          <w:szCs w:val="22"/>
          <w:lang w:val="en"/>
        </w:rPr>
        <w:t xml:space="preserve"> The successful applicant must be available to attend meetings of the Governing Board, its committees and any ad hoc panels. </w:t>
      </w:r>
      <w:r w:rsidR="00DE0202">
        <w:rPr>
          <w:rFonts w:asciiTheme="minorHAnsi" w:hAnsiTheme="minorHAnsi" w:cstheme="minorHAnsi"/>
          <w:sz w:val="22"/>
          <w:szCs w:val="22"/>
          <w:lang w:val="en"/>
        </w:rPr>
        <w:t>However, t</w:t>
      </w:r>
      <w:r w:rsidRPr="00C75228">
        <w:rPr>
          <w:rFonts w:asciiTheme="minorHAnsi" w:hAnsiTheme="minorHAnsi" w:cstheme="minorHAnsi"/>
          <w:sz w:val="22"/>
          <w:szCs w:val="22"/>
          <w:lang w:val="en"/>
        </w:rPr>
        <w:t xml:space="preserve">he remainder of the role can be </w:t>
      </w:r>
      <w:r w:rsidR="00DE0202">
        <w:rPr>
          <w:rFonts w:asciiTheme="minorHAnsi" w:hAnsiTheme="minorHAnsi" w:cstheme="minorHAnsi"/>
          <w:sz w:val="22"/>
          <w:szCs w:val="22"/>
          <w:lang w:val="en"/>
        </w:rPr>
        <w:t>undertaken</w:t>
      </w:r>
      <w:r w:rsidRPr="00C75228">
        <w:rPr>
          <w:rFonts w:asciiTheme="minorHAnsi" w:hAnsiTheme="minorHAnsi" w:cstheme="minorHAnsi"/>
          <w:sz w:val="22"/>
          <w:szCs w:val="22"/>
          <w:lang w:val="en"/>
        </w:rPr>
        <w:t xml:space="preserve"> to fit around personal commitments and can be either completed at home or from </w:t>
      </w:r>
      <w:r>
        <w:rPr>
          <w:rFonts w:asciiTheme="minorHAnsi" w:hAnsiTheme="minorHAnsi" w:cstheme="minorHAnsi"/>
          <w:sz w:val="22"/>
          <w:szCs w:val="22"/>
          <w:lang w:val="en"/>
        </w:rPr>
        <w:t>s</w:t>
      </w:r>
      <w:r w:rsidRPr="00C75228">
        <w:rPr>
          <w:rFonts w:asciiTheme="minorHAnsi" w:hAnsiTheme="minorHAnsi" w:cstheme="minorHAnsi"/>
          <w:sz w:val="22"/>
          <w:szCs w:val="22"/>
          <w:lang w:val="en"/>
        </w:rPr>
        <w:t xml:space="preserve">chool. </w:t>
      </w:r>
    </w:p>
    <w:p w14:paraId="6FE2C9C4" w14:textId="77777777" w:rsidR="00C75228" w:rsidRPr="00C75228" w:rsidRDefault="00C75228" w:rsidP="00C75228">
      <w:pPr>
        <w:rPr>
          <w:rFonts w:asciiTheme="minorHAnsi" w:hAnsiTheme="minorHAnsi" w:cstheme="minorHAnsi"/>
          <w:color w:val="000000"/>
          <w:kern w:val="28"/>
          <w:sz w:val="22"/>
          <w:szCs w:val="22"/>
        </w:rPr>
      </w:pPr>
    </w:p>
    <w:p w14:paraId="6A636753" w14:textId="77777777" w:rsidR="00CA7E53" w:rsidRPr="00C75228" w:rsidRDefault="00CA7E53" w:rsidP="00C75228">
      <w:pPr>
        <w:rPr>
          <w:rFonts w:asciiTheme="minorHAnsi" w:hAnsiTheme="minorHAnsi" w:cstheme="minorHAnsi"/>
          <w:sz w:val="22"/>
          <w:szCs w:val="22"/>
          <w:lang w:eastAsia="en-US"/>
        </w:rPr>
      </w:pPr>
      <w:r w:rsidRPr="00C75228">
        <w:rPr>
          <w:rFonts w:asciiTheme="minorHAnsi" w:hAnsiTheme="minorHAnsi" w:cstheme="minorHAnsi"/>
          <w:bCs/>
          <w:sz w:val="22"/>
          <w:szCs w:val="22"/>
        </w:rPr>
        <w:t>As a member</w:t>
      </w:r>
      <w:r w:rsidR="00CC7CBA" w:rsidRPr="00C75228">
        <w:rPr>
          <w:rFonts w:asciiTheme="minorHAnsi" w:hAnsiTheme="minorHAnsi" w:cstheme="minorHAnsi"/>
          <w:bCs/>
          <w:sz w:val="22"/>
          <w:szCs w:val="22"/>
        </w:rPr>
        <w:t xml:space="preserve"> of staff in a Voluntary Aided S</w:t>
      </w:r>
      <w:r w:rsidRPr="00C75228">
        <w:rPr>
          <w:rFonts w:asciiTheme="minorHAnsi" w:hAnsiTheme="minorHAnsi" w:cstheme="minorHAnsi"/>
          <w:bCs/>
          <w:sz w:val="22"/>
          <w:szCs w:val="22"/>
        </w:rPr>
        <w:t>chool you are required to have regard to the character of the school and its foundation and to undertake not to do anything in any way contrary to the interests of the foundation.</w:t>
      </w:r>
    </w:p>
    <w:p w14:paraId="027FD690" w14:textId="77777777" w:rsidR="00C91225" w:rsidRPr="00C75228" w:rsidRDefault="00C91225" w:rsidP="00C75228">
      <w:pPr>
        <w:rPr>
          <w:rFonts w:asciiTheme="minorHAnsi" w:hAnsiTheme="minorHAnsi" w:cstheme="minorHAnsi"/>
          <w:sz w:val="22"/>
          <w:szCs w:val="22"/>
          <w:lang w:eastAsia="en-US"/>
        </w:rPr>
      </w:pPr>
    </w:p>
    <w:p w14:paraId="7D570C01" w14:textId="77777777" w:rsidR="00943986" w:rsidRPr="00C75228" w:rsidRDefault="00943986" w:rsidP="00C75228">
      <w:pPr>
        <w:rPr>
          <w:rFonts w:asciiTheme="minorHAnsi" w:hAnsiTheme="minorHAnsi" w:cstheme="minorHAnsi"/>
          <w:sz w:val="22"/>
          <w:szCs w:val="22"/>
        </w:rPr>
      </w:pPr>
      <w:r w:rsidRPr="00C75228">
        <w:rPr>
          <w:rFonts w:asciiTheme="minorHAnsi" w:hAnsiTheme="minorHAnsi" w:cstheme="minorHAnsi"/>
          <w:sz w:val="22"/>
          <w:szCs w:val="22"/>
        </w:rPr>
        <w:t>Application</w:t>
      </w:r>
      <w:r w:rsidR="0056226F" w:rsidRPr="00C75228">
        <w:rPr>
          <w:rFonts w:asciiTheme="minorHAnsi" w:hAnsiTheme="minorHAnsi" w:cstheme="minorHAnsi"/>
          <w:sz w:val="22"/>
          <w:szCs w:val="22"/>
        </w:rPr>
        <w:t>s will be considered as they arrive.  Application f</w:t>
      </w:r>
      <w:r w:rsidRPr="00C75228">
        <w:rPr>
          <w:rFonts w:asciiTheme="minorHAnsi" w:hAnsiTheme="minorHAnsi" w:cstheme="minorHAnsi"/>
          <w:sz w:val="22"/>
          <w:szCs w:val="22"/>
        </w:rPr>
        <w:t>orms and a job description are available on our website</w:t>
      </w:r>
      <w:r w:rsidR="002E09CE" w:rsidRPr="00C75228">
        <w:rPr>
          <w:rFonts w:asciiTheme="minorHAnsi" w:hAnsiTheme="minorHAnsi" w:cstheme="minorHAnsi"/>
          <w:sz w:val="22"/>
          <w:szCs w:val="22"/>
        </w:rPr>
        <w:t xml:space="preserve"> - </w:t>
      </w:r>
      <w:hyperlink r:id="rId8" w:history="1">
        <w:r w:rsidR="002E09CE" w:rsidRPr="00C75228">
          <w:rPr>
            <w:rStyle w:val="Hyperlink"/>
            <w:rFonts w:asciiTheme="minorHAnsi" w:hAnsiTheme="minorHAnsi" w:cstheme="minorHAnsi"/>
            <w:sz w:val="22"/>
            <w:szCs w:val="22"/>
          </w:rPr>
          <w:t>https://www.shinfield-st-marys-junior.co.uk/page/?title=Vacancies&amp;pid=138</w:t>
        </w:r>
      </w:hyperlink>
      <w:r w:rsidR="002E09CE" w:rsidRPr="00C75228">
        <w:rPr>
          <w:rFonts w:asciiTheme="minorHAnsi" w:hAnsiTheme="minorHAnsi" w:cstheme="minorHAnsi"/>
          <w:sz w:val="22"/>
          <w:szCs w:val="22"/>
        </w:rPr>
        <w:t xml:space="preserve">.  All completed </w:t>
      </w:r>
      <w:r w:rsidR="00604F5C" w:rsidRPr="00C75228">
        <w:rPr>
          <w:rFonts w:asciiTheme="minorHAnsi" w:hAnsiTheme="minorHAnsi" w:cstheme="minorHAnsi"/>
          <w:sz w:val="22"/>
          <w:szCs w:val="22"/>
        </w:rPr>
        <w:t>applications</w:t>
      </w:r>
      <w:r w:rsidR="002E09CE" w:rsidRPr="00C75228">
        <w:rPr>
          <w:rFonts w:asciiTheme="minorHAnsi" w:hAnsiTheme="minorHAnsi" w:cstheme="minorHAnsi"/>
          <w:sz w:val="22"/>
          <w:szCs w:val="22"/>
        </w:rPr>
        <w:t xml:space="preserve"> should be sent to Clare Payne, School Business Manager at </w:t>
      </w:r>
      <w:hyperlink r:id="rId9" w:history="1">
        <w:r w:rsidR="002E09CE" w:rsidRPr="00C75228">
          <w:rPr>
            <w:rStyle w:val="Hyperlink"/>
            <w:rFonts w:asciiTheme="minorHAnsi" w:hAnsiTheme="minorHAnsi" w:cstheme="minorHAnsi"/>
            <w:sz w:val="22"/>
            <w:szCs w:val="22"/>
          </w:rPr>
          <w:t>finance@shinfield-st-marys.wokingham.sch.uk</w:t>
        </w:r>
      </w:hyperlink>
      <w:r w:rsidR="002E09CE" w:rsidRPr="00C75228">
        <w:rPr>
          <w:rFonts w:asciiTheme="minorHAnsi" w:hAnsiTheme="minorHAnsi" w:cstheme="minorHAnsi"/>
          <w:sz w:val="22"/>
          <w:szCs w:val="22"/>
        </w:rPr>
        <w:t xml:space="preserve"> </w:t>
      </w:r>
    </w:p>
    <w:p w14:paraId="0F747D54" w14:textId="77777777" w:rsidR="00CC7CBA" w:rsidRPr="00C75228" w:rsidRDefault="00CC7CBA" w:rsidP="00C75228">
      <w:pPr>
        <w:rPr>
          <w:rFonts w:asciiTheme="minorHAnsi" w:hAnsiTheme="minorHAnsi" w:cstheme="minorHAnsi"/>
          <w:sz w:val="22"/>
          <w:szCs w:val="22"/>
          <w:lang w:eastAsia="en-US"/>
        </w:rPr>
      </w:pPr>
    </w:p>
    <w:p w14:paraId="02F8A668" w14:textId="77777777" w:rsidR="00800152" w:rsidRPr="00C75228" w:rsidRDefault="007E1A81" w:rsidP="00C75228">
      <w:pPr>
        <w:rPr>
          <w:rFonts w:asciiTheme="minorHAnsi" w:hAnsiTheme="minorHAnsi" w:cstheme="minorHAnsi"/>
          <w:sz w:val="22"/>
          <w:szCs w:val="22"/>
          <w:lang w:val="en-US" w:eastAsia="en-US"/>
        </w:rPr>
      </w:pPr>
      <w:r w:rsidRPr="00C75228">
        <w:rPr>
          <w:rFonts w:asciiTheme="minorHAnsi" w:hAnsiTheme="minorHAnsi" w:cstheme="minorHAnsi"/>
          <w:i/>
          <w:iCs/>
          <w:sz w:val="22"/>
          <w:szCs w:val="22"/>
        </w:rPr>
        <w:t xml:space="preserve">The School is committed to safeguarding and promoting the welfare of children and young people and expects all staff and volunteers to share in this commitment. The successful applicant will be required to undertake an </w:t>
      </w:r>
      <w:r w:rsidR="00943986" w:rsidRPr="00C75228">
        <w:rPr>
          <w:rFonts w:asciiTheme="minorHAnsi" w:hAnsiTheme="minorHAnsi" w:cstheme="minorHAnsi"/>
          <w:i/>
          <w:iCs/>
          <w:sz w:val="22"/>
          <w:szCs w:val="22"/>
        </w:rPr>
        <w:t>Enhanced Disclosure via the DBS</w:t>
      </w:r>
    </w:p>
    <w:sectPr w:rsidR="00800152" w:rsidRPr="00C75228" w:rsidSect="006B1AC9">
      <w:headerReference w:type="default" r:id="rId10"/>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B9BB2" w14:textId="77777777" w:rsidR="00AC505E" w:rsidRDefault="00AC505E" w:rsidP="00BF50A2">
      <w:r>
        <w:separator/>
      </w:r>
    </w:p>
  </w:endnote>
  <w:endnote w:type="continuationSeparator" w:id="0">
    <w:p w14:paraId="1DC6F237" w14:textId="77777777" w:rsidR="00AC505E" w:rsidRDefault="00AC505E" w:rsidP="00BF5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Ext-Normal">
    <w:altName w:val="Times New Roman"/>
    <w:charset w:val="00"/>
    <w:family w:val="auto"/>
    <w:pitch w:val="variable"/>
    <w:sig w:usb0="00000001"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5FB50" w14:textId="77777777" w:rsidR="00AC505E" w:rsidRDefault="00AC505E" w:rsidP="00BF50A2">
      <w:r>
        <w:separator/>
      </w:r>
    </w:p>
  </w:footnote>
  <w:footnote w:type="continuationSeparator" w:id="0">
    <w:p w14:paraId="0F85E56F" w14:textId="77777777" w:rsidR="00AC505E" w:rsidRDefault="00AC505E" w:rsidP="00BF5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3228F" w14:textId="77777777" w:rsidR="00BF50A2" w:rsidRPr="00E1085B" w:rsidRDefault="00E1085B" w:rsidP="00BF50A2">
    <w:pPr>
      <w:jc w:val="center"/>
      <w:rPr>
        <w:rFonts w:ascii="Century Gothic" w:hAnsi="Century Gothic"/>
        <w:b/>
        <w:sz w:val="36"/>
        <w:szCs w:val="36"/>
      </w:rPr>
    </w:pPr>
    <w:r w:rsidRPr="00E1085B">
      <w:rPr>
        <w:noProof/>
      </w:rPr>
      <w:drawing>
        <wp:anchor distT="0" distB="0" distL="114300" distR="114300" simplePos="0" relativeHeight="251661824" behindDoc="0" locked="0" layoutInCell="1" allowOverlap="1" wp14:anchorId="7C7E8BC4" wp14:editId="1DC4E321">
          <wp:simplePos x="0" y="0"/>
          <wp:positionH relativeFrom="column">
            <wp:posOffset>2244</wp:posOffset>
          </wp:positionH>
          <wp:positionV relativeFrom="paragraph">
            <wp:posOffset>-86714</wp:posOffset>
          </wp:positionV>
          <wp:extent cx="1190625" cy="1152525"/>
          <wp:effectExtent l="0" t="0" r="9525" b="9525"/>
          <wp:wrapNone/>
          <wp:docPr id="13" name="Picture 13" descr="Shinfield Schoo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hinfield School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1152525"/>
                  </a:xfrm>
                  <a:prstGeom prst="rect">
                    <a:avLst/>
                  </a:prstGeom>
                  <a:noFill/>
                </pic:spPr>
              </pic:pic>
            </a:graphicData>
          </a:graphic>
          <wp14:sizeRelH relativeFrom="page">
            <wp14:pctWidth>0</wp14:pctWidth>
          </wp14:sizeRelH>
          <wp14:sizeRelV relativeFrom="page">
            <wp14:pctHeight>0</wp14:pctHeight>
          </wp14:sizeRelV>
        </wp:anchor>
      </w:drawing>
    </w:r>
    <w:r w:rsidR="00641654" w:rsidRPr="00E1085B">
      <w:rPr>
        <w:noProof/>
      </w:rPr>
      <w:drawing>
        <wp:anchor distT="0" distB="0" distL="114300" distR="114300" simplePos="0" relativeHeight="251664896" behindDoc="0" locked="0" layoutInCell="1" allowOverlap="1" wp14:anchorId="254A2575" wp14:editId="288BC363">
          <wp:simplePos x="0" y="0"/>
          <wp:positionH relativeFrom="column">
            <wp:posOffset>5096613</wp:posOffset>
          </wp:positionH>
          <wp:positionV relativeFrom="paragraph">
            <wp:posOffset>21590</wp:posOffset>
          </wp:positionV>
          <wp:extent cx="866775" cy="1045210"/>
          <wp:effectExtent l="0" t="0" r="9525" b="2540"/>
          <wp:wrapNone/>
          <wp:docPr id="14" name="Picture 14" descr="Cr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ro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1045210"/>
                  </a:xfrm>
                  <a:prstGeom prst="rect">
                    <a:avLst/>
                  </a:prstGeom>
                  <a:noFill/>
                </pic:spPr>
              </pic:pic>
            </a:graphicData>
          </a:graphic>
          <wp14:sizeRelH relativeFrom="page">
            <wp14:pctWidth>0</wp14:pctWidth>
          </wp14:sizeRelH>
          <wp14:sizeRelV relativeFrom="page">
            <wp14:pctHeight>0</wp14:pctHeight>
          </wp14:sizeRelV>
        </wp:anchor>
      </w:drawing>
    </w:r>
    <w:r w:rsidR="00BF50A2" w:rsidRPr="00E1085B">
      <w:rPr>
        <w:rFonts w:ascii="Century Gothic" w:hAnsi="Century Gothic"/>
        <w:b/>
        <w:sz w:val="36"/>
        <w:szCs w:val="36"/>
      </w:rPr>
      <w:t>Shinfield St. Mary’s C.E. (VA)</w:t>
    </w:r>
  </w:p>
  <w:p w14:paraId="04B1A5FD" w14:textId="77777777" w:rsidR="00BF50A2" w:rsidRPr="004E6485" w:rsidRDefault="00BF50A2" w:rsidP="00BF50A2">
    <w:pPr>
      <w:jc w:val="center"/>
      <w:rPr>
        <w:rFonts w:ascii="Century Gothic" w:hAnsi="Century Gothic"/>
        <w:b/>
        <w:i/>
        <w:sz w:val="36"/>
        <w:szCs w:val="36"/>
      </w:rPr>
    </w:pPr>
    <w:r w:rsidRPr="00E1085B">
      <w:rPr>
        <w:rFonts w:ascii="Century Gothic" w:hAnsi="Century Gothic"/>
        <w:b/>
        <w:sz w:val="36"/>
        <w:szCs w:val="36"/>
      </w:rPr>
      <w:t>Junior School</w:t>
    </w:r>
  </w:p>
  <w:p w14:paraId="2E398CD0" w14:textId="77777777" w:rsidR="00BF50A2" w:rsidRPr="000F4BB8" w:rsidRDefault="00BF50A2" w:rsidP="00BF50A2">
    <w:pPr>
      <w:jc w:val="center"/>
      <w:rPr>
        <w:rFonts w:ascii="Century Gothic" w:hAnsi="Century Gothic"/>
        <w:b/>
        <w:sz w:val="20"/>
      </w:rPr>
    </w:pPr>
    <w:r w:rsidRPr="000F4BB8">
      <w:rPr>
        <w:rFonts w:ascii="Century Gothic" w:hAnsi="Century Gothic"/>
        <w:b/>
        <w:sz w:val="20"/>
      </w:rPr>
      <w:t>Chestnut Crescent, Shinfield, Reading</w:t>
    </w:r>
    <w:r w:rsidR="000F4BB8" w:rsidRPr="000F4BB8">
      <w:rPr>
        <w:rFonts w:ascii="Century Gothic" w:hAnsi="Century Gothic"/>
        <w:b/>
        <w:sz w:val="20"/>
      </w:rPr>
      <w:t>,</w:t>
    </w:r>
    <w:r w:rsidRPr="000F4BB8">
      <w:rPr>
        <w:rFonts w:ascii="Century Gothic" w:hAnsi="Century Gothic"/>
        <w:b/>
        <w:sz w:val="20"/>
      </w:rPr>
      <w:t xml:space="preserve"> RG2 9EJ</w:t>
    </w:r>
  </w:p>
  <w:p w14:paraId="70DBE05A" w14:textId="77777777" w:rsidR="000F4BB8" w:rsidRPr="000F4BB8" w:rsidRDefault="000F4BB8" w:rsidP="00BF50A2">
    <w:pPr>
      <w:jc w:val="center"/>
      <w:rPr>
        <w:rFonts w:ascii="Century Gothic" w:hAnsi="Century Gothic"/>
        <w:b/>
        <w:sz w:val="20"/>
      </w:rPr>
    </w:pPr>
    <w:r w:rsidRPr="000F4BB8">
      <w:rPr>
        <w:rFonts w:ascii="Century Gothic" w:hAnsi="Century Gothic"/>
        <w:b/>
        <w:sz w:val="20"/>
      </w:rPr>
      <w:t>Telephone:</w:t>
    </w:r>
    <w:r w:rsidR="00BF50A2" w:rsidRPr="000F4BB8">
      <w:rPr>
        <w:rFonts w:ascii="Century Gothic" w:hAnsi="Century Gothic"/>
        <w:b/>
        <w:sz w:val="20"/>
      </w:rPr>
      <w:t xml:space="preserve"> </w:t>
    </w:r>
    <w:r>
      <w:rPr>
        <w:rFonts w:ascii="Century Gothic" w:hAnsi="Century Gothic"/>
        <w:b/>
        <w:sz w:val="20"/>
      </w:rPr>
      <w:t xml:space="preserve"> </w:t>
    </w:r>
    <w:r w:rsidR="00BF50A2" w:rsidRPr="000F4BB8">
      <w:rPr>
        <w:rFonts w:ascii="Century Gothic" w:hAnsi="Century Gothic"/>
        <w:b/>
        <w:sz w:val="20"/>
      </w:rPr>
      <w:t xml:space="preserve">0118 988 3663      </w:t>
    </w:r>
  </w:p>
  <w:p w14:paraId="3E3ABFE7" w14:textId="77777777" w:rsidR="00BF50A2" w:rsidRPr="000F4BB8" w:rsidRDefault="00BF50A2" w:rsidP="00BF50A2">
    <w:pPr>
      <w:jc w:val="center"/>
      <w:rPr>
        <w:rFonts w:ascii="Century Gothic" w:hAnsi="Century Gothic"/>
        <w:b/>
        <w:sz w:val="20"/>
      </w:rPr>
    </w:pPr>
    <w:r w:rsidRPr="000F4BB8">
      <w:rPr>
        <w:rFonts w:ascii="Century Gothic" w:hAnsi="Century Gothic"/>
        <w:b/>
        <w:sz w:val="20"/>
      </w:rPr>
      <w:t xml:space="preserve">Email: </w:t>
    </w:r>
    <w:r w:rsidR="000F4BB8">
      <w:rPr>
        <w:rFonts w:ascii="Century Gothic" w:hAnsi="Century Gothic"/>
        <w:b/>
        <w:sz w:val="20"/>
      </w:rPr>
      <w:t xml:space="preserve"> </w:t>
    </w:r>
    <w:r w:rsidRPr="000F4BB8">
      <w:rPr>
        <w:rFonts w:ascii="Century Gothic" w:hAnsi="Century Gothic"/>
        <w:b/>
        <w:sz w:val="20"/>
      </w:rPr>
      <w:t>admin@shinfield-st-marys.wokingham.sch.uk</w:t>
    </w:r>
  </w:p>
  <w:p w14:paraId="6EE0C746" w14:textId="77777777" w:rsidR="00E1085B" w:rsidRPr="000F4BB8" w:rsidRDefault="00E1085B" w:rsidP="00E1085B">
    <w:pPr>
      <w:jc w:val="center"/>
      <w:rPr>
        <w:rFonts w:ascii="Century Gothic" w:hAnsi="Century Gothic"/>
        <w:b/>
        <w:sz w:val="20"/>
      </w:rPr>
    </w:pPr>
    <w:r w:rsidRPr="000F4BB8">
      <w:rPr>
        <w:rFonts w:ascii="Century Gothic" w:hAnsi="Century Gothic"/>
        <w:b/>
        <w:sz w:val="20"/>
      </w:rPr>
      <w:t>Headteacher:</w:t>
    </w:r>
    <w:r w:rsidR="000F4BB8">
      <w:rPr>
        <w:rFonts w:ascii="Century Gothic" w:hAnsi="Century Gothic"/>
        <w:b/>
        <w:sz w:val="20"/>
      </w:rPr>
      <w:t xml:space="preserve"> </w:t>
    </w:r>
    <w:r w:rsidRPr="000F4BB8">
      <w:rPr>
        <w:rFonts w:ascii="Century Gothic" w:hAnsi="Century Gothic"/>
        <w:b/>
        <w:sz w:val="20"/>
      </w:rPr>
      <w:t xml:space="preserve"> Mrs. Philippa Chan</w:t>
    </w:r>
  </w:p>
  <w:p w14:paraId="4049B7C6" w14:textId="77777777" w:rsidR="00E1085B" w:rsidRPr="006B1AC9" w:rsidRDefault="00E1085B" w:rsidP="00E1085B">
    <w:pPr>
      <w:pStyle w:val="Header"/>
      <w:jc w:val="center"/>
      <w:rPr>
        <w:rFonts w:ascii="Century Gothic" w:hAnsi="Century Gothic"/>
        <w:sz w:val="20"/>
      </w:rPr>
    </w:pPr>
    <w:r w:rsidRPr="006B1AC9">
      <w:rPr>
        <w:rFonts w:ascii="Century Gothic" w:hAnsi="Century Gothic"/>
        <w:sz w:val="20"/>
      </w:rPr>
      <w:t>‘As I have loved you, so you must love one another.’ John 13, 34</w:t>
    </w:r>
  </w:p>
  <w:p w14:paraId="671BFDC5" w14:textId="77777777" w:rsidR="00BF50A2" w:rsidRPr="004E6485" w:rsidRDefault="00BF50A2" w:rsidP="00BF50A2">
    <w:pPr>
      <w:pBdr>
        <w:bottom w:val="single" w:sz="6" w:space="1" w:color="auto"/>
      </w:pBdr>
      <w:jc w:val="center"/>
      <w:rPr>
        <w:rFonts w:ascii="Century Gothic" w:hAnsi="Century Gothic"/>
        <w:b/>
        <w:sz w:val="20"/>
      </w:rPr>
    </w:pPr>
  </w:p>
  <w:p w14:paraId="37E35C69" w14:textId="77777777" w:rsidR="00E1085B" w:rsidRDefault="00E108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0A75"/>
    <w:multiLevelType w:val="multilevel"/>
    <w:tmpl w:val="CC48A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58110C"/>
    <w:multiLevelType w:val="hybridMultilevel"/>
    <w:tmpl w:val="3364D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5324531">
    <w:abstractNumId w:val="1"/>
  </w:num>
  <w:num w:numId="2" w16cid:durableId="1917474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722"/>
    <w:rsid w:val="00004ABF"/>
    <w:rsid w:val="00033159"/>
    <w:rsid w:val="00062214"/>
    <w:rsid w:val="00062757"/>
    <w:rsid w:val="00070AE0"/>
    <w:rsid w:val="00070CE9"/>
    <w:rsid w:val="00075714"/>
    <w:rsid w:val="000C2B02"/>
    <w:rsid w:val="000D66C3"/>
    <w:rsid w:val="000E486E"/>
    <w:rsid w:val="000F4BB8"/>
    <w:rsid w:val="0010253D"/>
    <w:rsid w:val="00123FC0"/>
    <w:rsid w:val="00127E53"/>
    <w:rsid w:val="0015462B"/>
    <w:rsid w:val="001602BE"/>
    <w:rsid w:val="001A1D8C"/>
    <w:rsid w:val="001A1FC9"/>
    <w:rsid w:val="001D08FA"/>
    <w:rsid w:val="001D17F0"/>
    <w:rsid w:val="001D7D02"/>
    <w:rsid w:val="001E5B39"/>
    <w:rsid w:val="001F1CF3"/>
    <w:rsid w:val="002536A2"/>
    <w:rsid w:val="002617F4"/>
    <w:rsid w:val="00290698"/>
    <w:rsid w:val="00295FF4"/>
    <w:rsid w:val="00297930"/>
    <w:rsid w:val="002A6BC2"/>
    <w:rsid w:val="002C7546"/>
    <w:rsid w:val="002D0D45"/>
    <w:rsid w:val="002D3E6E"/>
    <w:rsid w:val="002D5843"/>
    <w:rsid w:val="002E09CE"/>
    <w:rsid w:val="002E2657"/>
    <w:rsid w:val="002F0A23"/>
    <w:rsid w:val="00305687"/>
    <w:rsid w:val="00317987"/>
    <w:rsid w:val="0033011E"/>
    <w:rsid w:val="00331565"/>
    <w:rsid w:val="003472CA"/>
    <w:rsid w:val="00352197"/>
    <w:rsid w:val="00364952"/>
    <w:rsid w:val="00365FDC"/>
    <w:rsid w:val="00391F5B"/>
    <w:rsid w:val="003C1AA5"/>
    <w:rsid w:val="003D6507"/>
    <w:rsid w:val="003F4E29"/>
    <w:rsid w:val="00401814"/>
    <w:rsid w:val="0041663C"/>
    <w:rsid w:val="004203CF"/>
    <w:rsid w:val="00435CFF"/>
    <w:rsid w:val="00444AD0"/>
    <w:rsid w:val="004535E8"/>
    <w:rsid w:val="00465C8D"/>
    <w:rsid w:val="004744CC"/>
    <w:rsid w:val="0048398D"/>
    <w:rsid w:val="004B6D3F"/>
    <w:rsid w:val="004E346B"/>
    <w:rsid w:val="004E6485"/>
    <w:rsid w:val="00505C7F"/>
    <w:rsid w:val="00506AC3"/>
    <w:rsid w:val="00510EF9"/>
    <w:rsid w:val="005117A1"/>
    <w:rsid w:val="0051620D"/>
    <w:rsid w:val="00520E86"/>
    <w:rsid w:val="00525ACF"/>
    <w:rsid w:val="00527648"/>
    <w:rsid w:val="00530BC5"/>
    <w:rsid w:val="005420FE"/>
    <w:rsid w:val="0056226F"/>
    <w:rsid w:val="00586FEC"/>
    <w:rsid w:val="005B30E9"/>
    <w:rsid w:val="005D1026"/>
    <w:rsid w:val="005D4969"/>
    <w:rsid w:val="005D7E97"/>
    <w:rsid w:val="005E1805"/>
    <w:rsid w:val="005E3178"/>
    <w:rsid w:val="005F1C9B"/>
    <w:rsid w:val="00603251"/>
    <w:rsid w:val="00604F5C"/>
    <w:rsid w:val="006171D8"/>
    <w:rsid w:val="00625A52"/>
    <w:rsid w:val="00631DB0"/>
    <w:rsid w:val="0063244E"/>
    <w:rsid w:val="00641654"/>
    <w:rsid w:val="00647473"/>
    <w:rsid w:val="00690A7C"/>
    <w:rsid w:val="00693981"/>
    <w:rsid w:val="006B12EF"/>
    <w:rsid w:val="006B1AC9"/>
    <w:rsid w:val="006B52D1"/>
    <w:rsid w:val="006B7A85"/>
    <w:rsid w:val="006C2C4F"/>
    <w:rsid w:val="006D3D24"/>
    <w:rsid w:val="006E13F2"/>
    <w:rsid w:val="006F0FA2"/>
    <w:rsid w:val="0070697C"/>
    <w:rsid w:val="007168AD"/>
    <w:rsid w:val="00736E21"/>
    <w:rsid w:val="00747B56"/>
    <w:rsid w:val="0076208C"/>
    <w:rsid w:val="00780B5B"/>
    <w:rsid w:val="00780D9D"/>
    <w:rsid w:val="007913A4"/>
    <w:rsid w:val="007A5652"/>
    <w:rsid w:val="007A7393"/>
    <w:rsid w:val="007B62A0"/>
    <w:rsid w:val="007B66E9"/>
    <w:rsid w:val="007E1A81"/>
    <w:rsid w:val="007E4F71"/>
    <w:rsid w:val="007E6527"/>
    <w:rsid w:val="00800152"/>
    <w:rsid w:val="008103F6"/>
    <w:rsid w:val="00812D42"/>
    <w:rsid w:val="008417F7"/>
    <w:rsid w:val="00853150"/>
    <w:rsid w:val="00867307"/>
    <w:rsid w:val="00871529"/>
    <w:rsid w:val="00872C10"/>
    <w:rsid w:val="00891BED"/>
    <w:rsid w:val="008A1F5C"/>
    <w:rsid w:val="008B2861"/>
    <w:rsid w:val="008B589C"/>
    <w:rsid w:val="008B71BE"/>
    <w:rsid w:val="008B7FD8"/>
    <w:rsid w:val="008D40D5"/>
    <w:rsid w:val="008D7E85"/>
    <w:rsid w:val="008F1BB7"/>
    <w:rsid w:val="008F2609"/>
    <w:rsid w:val="0091500B"/>
    <w:rsid w:val="0092360A"/>
    <w:rsid w:val="00943739"/>
    <w:rsid w:val="00943986"/>
    <w:rsid w:val="009535C3"/>
    <w:rsid w:val="009627C1"/>
    <w:rsid w:val="00967D6D"/>
    <w:rsid w:val="00973B95"/>
    <w:rsid w:val="00980A9F"/>
    <w:rsid w:val="00986700"/>
    <w:rsid w:val="009A0DC7"/>
    <w:rsid w:val="009C787F"/>
    <w:rsid w:val="009D6722"/>
    <w:rsid w:val="009E19F1"/>
    <w:rsid w:val="009E66B1"/>
    <w:rsid w:val="009F388D"/>
    <w:rsid w:val="00A106B5"/>
    <w:rsid w:val="00A221C8"/>
    <w:rsid w:val="00A26E5E"/>
    <w:rsid w:val="00A42872"/>
    <w:rsid w:val="00A44F0D"/>
    <w:rsid w:val="00A73649"/>
    <w:rsid w:val="00A817C1"/>
    <w:rsid w:val="00A831D6"/>
    <w:rsid w:val="00A877A8"/>
    <w:rsid w:val="00A87C06"/>
    <w:rsid w:val="00AA4822"/>
    <w:rsid w:val="00AC0004"/>
    <w:rsid w:val="00AC505E"/>
    <w:rsid w:val="00AC72AB"/>
    <w:rsid w:val="00AE0155"/>
    <w:rsid w:val="00AF199B"/>
    <w:rsid w:val="00AF2EEC"/>
    <w:rsid w:val="00B10EF8"/>
    <w:rsid w:val="00B23490"/>
    <w:rsid w:val="00B3407E"/>
    <w:rsid w:val="00B35AC9"/>
    <w:rsid w:val="00B56590"/>
    <w:rsid w:val="00B84F3A"/>
    <w:rsid w:val="00B9774D"/>
    <w:rsid w:val="00B97F42"/>
    <w:rsid w:val="00BA0518"/>
    <w:rsid w:val="00BA451F"/>
    <w:rsid w:val="00BC2136"/>
    <w:rsid w:val="00BE1E32"/>
    <w:rsid w:val="00BF50A2"/>
    <w:rsid w:val="00C03493"/>
    <w:rsid w:val="00C06AA2"/>
    <w:rsid w:val="00C128D3"/>
    <w:rsid w:val="00C248C7"/>
    <w:rsid w:val="00C370A8"/>
    <w:rsid w:val="00C626A9"/>
    <w:rsid w:val="00C75228"/>
    <w:rsid w:val="00C87645"/>
    <w:rsid w:val="00C91225"/>
    <w:rsid w:val="00C93C5F"/>
    <w:rsid w:val="00C96BD9"/>
    <w:rsid w:val="00CA1407"/>
    <w:rsid w:val="00CA7E53"/>
    <w:rsid w:val="00CC7CBA"/>
    <w:rsid w:val="00CD3D99"/>
    <w:rsid w:val="00CE47A8"/>
    <w:rsid w:val="00CF7B31"/>
    <w:rsid w:val="00D0261D"/>
    <w:rsid w:val="00D10B5F"/>
    <w:rsid w:val="00D31052"/>
    <w:rsid w:val="00D4731C"/>
    <w:rsid w:val="00D5153E"/>
    <w:rsid w:val="00D76D43"/>
    <w:rsid w:val="00D82006"/>
    <w:rsid w:val="00DA260E"/>
    <w:rsid w:val="00DC12FC"/>
    <w:rsid w:val="00DC427D"/>
    <w:rsid w:val="00DC4715"/>
    <w:rsid w:val="00DD2E99"/>
    <w:rsid w:val="00DE0202"/>
    <w:rsid w:val="00E1085B"/>
    <w:rsid w:val="00E178A5"/>
    <w:rsid w:val="00E201C3"/>
    <w:rsid w:val="00E22622"/>
    <w:rsid w:val="00E24BEC"/>
    <w:rsid w:val="00E6262B"/>
    <w:rsid w:val="00E87FA3"/>
    <w:rsid w:val="00E94FAE"/>
    <w:rsid w:val="00EA176D"/>
    <w:rsid w:val="00EA628F"/>
    <w:rsid w:val="00EB0BD1"/>
    <w:rsid w:val="00EB7504"/>
    <w:rsid w:val="00ED35C4"/>
    <w:rsid w:val="00EF16E2"/>
    <w:rsid w:val="00F00A6D"/>
    <w:rsid w:val="00F10674"/>
    <w:rsid w:val="00F10705"/>
    <w:rsid w:val="00F32056"/>
    <w:rsid w:val="00F36F76"/>
    <w:rsid w:val="00F546FA"/>
    <w:rsid w:val="00F6410E"/>
    <w:rsid w:val="00F76776"/>
    <w:rsid w:val="00F84363"/>
    <w:rsid w:val="00F874FB"/>
    <w:rsid w:val="00F91DFF"/>
    <w:rsid w:val="00FB1017"/>
    <w:rsid w:val="00FB2C1E"/>
    <w:rsid w:val="00FB3CEC"/>
    <w:rsid w:val="00FD3EF7"/>
    <w:rsid w:val="00FE34B5"/>
    <w:rsid w:val="00FF6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75A43"/>
  <w15:docId w15:val="{9CECF906-87C6-4236-8262-BD91FF39E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19">
    <w:name w:val="Normal (Web)19"/>
    <w:basedOn w:val="Normal"/>
    <w:rsid w:val="00E22622"/>
    <w:pPr>
      <w:spacing w:after="192"/>
      <w:ind w:left="150"/>
    </w:pPr>
    <w:rPr>
      <w:sz w:val="19"/>
      <w:szCs w:val="19"/>
    </w:rPr>
  </w:style>
  <w:style w:type="character" w:customStyle="1" w:styleId="Hyperlink29">
    <w:name w:val="Hyperlink29"/>
    <w:rsid w:val="00E22622"/>
    <w:rPr>
      <w:b/>
      <w:bCs/>
      <w:strike w:val="0"/>
      <w:dstrike w:val="0"/>
      <w:color w:val="444444"/>
      <w:sz w:val="24"/>
      <w:szCs w:val="24"/>
      <w:u w:val="none"/>
      <w:effect w:val="none"/>
      <w:shd w:val="clear" w:color="auto" w:fill="auto"/>
    </w:rPr>
  </w:style>
  <w:style w:type="character" w:styleId="Strong">
    <w:name w:val="Strong"/>
    <w:uiPriority w:val="22"/>
    <w:qFormat/>
    <w:rsid w:val="00E22622"/>
    <w:rPr>
      <w:b/>
      <w:bCs/>
    </w:rPr>
  </w:style>
  <w:style w:type="paragraph" w:customStyle="1" w:styleId="Normal1">
    <w:name w:val="Normal1"/>
    <w:basedOn w:val="Normal"/>
    <w:rsid w:val="00E22622"/>
    <w:pPr>
      <w:spacing w:after="192"/>
    </w:pPr>
    <w:rPr>
      <w:sz w:val="19"/>
      <w:szCs w:val="19"/>
    </w:rPr>
  </w:style>
  <w:style w:type="paragraph" w:styleId="BodyText">
    <w:name w:val="Body Text"/>
    <w:basedOn w:val="Normal"/>
    <w:link w:val="BodyTextChar"/>
    <w:rsid w:val="001602BE"/>
    <w:rPr>
      <w:sz w:val="20"/>
    </w:rPr>
  </w:style>
  <w:style w:type="paragraph" w:styleId="BalloonText">
    <w:name w:val="Balloon Text"/>
    <w:basedOn w:val="Normal"/>
    <w:link w:val="BalloonTextChar"/>
    <w:rsid w:val="00EA628F"/>
    <w:rPr>
      <w:rFonts w:ascii="Tahoma" w:hAnsi="Tahoma" w:cs="Tahoma"/>
      <w:sz w:val="16"/>
      <w:szCs w:val="16"/>
    </w:rPr>
  </w:style>
  <w:style w:type="character" w:customStyle="1" w:styleId="BalloonTextChar">
    <w:name w:val="Balloon Text Char"/>
    <w:link w:val="BalloonText"/>
    <w:rsid w:val="00EA628F"/>
    <w:rPr>
      <w:rFonts w:ascii="Tahoma" w:hAnsi="Tahoma" w:cs="Tahoma"/>
      <w:sz w:val="16"/>
      <w:szCs w:val="16"/>
    </w:rPr>
  </w:style>
  <w:style w:type="paragraph" w:styleId="Header">
    <w:name w:val="header"/>
    <w:basedOn w:val="Normal"/>
    <w:link w:val="HeaderChar"/>
    <w:rsid w:val="00BF50A2"/>
    <w:pPr>
      <w:tabs>
        <w:tab w:val="center" w:pos="4513"/>
        <w:tab w:val="right" w:pos="9026"/>
      </w:tabs>
    </w:pPr>
  </w:style>
  <w:style w:type="character" w:customStyle="1" w:styleId="HeaderChar">
    <w:name w:val="Header Char"/>
    <w:link w:val="Header"/>
    <w:rsid w:val="00BF50A2"/>
    <w:rPr>
      <w:sz w:val="24"/>
      <w:szCs w:val="24"/>
    </w:rPr>
  </w:style>
  <w:style w:type="paragraph" w:styleId="Footer">
    <w:name w:val="footer"/>
    <w:basedOn w:val="Normal"/>
    <w:link w:val="FooterChar"/>
    <w:rsid w:val="00BF50A2"/>
    <w:pPr>
      <w:tabs>
        <w:tab w:val="center" w:pos="4513"/>
        <w:tab w:val="right" w:pos="9026"/>
      </w:tabs>
    </w:pPr>
  </w:style>
  <w:style w:type="character" w:customStyle="1" w:styleId="FooterChar">
    <w:name w:val="Footer Char"/>
    <w:link w:val="Footer"/>
    <w:rsid w:val="00BF50A2"/>
    <w:rPr>
      <w:sz w:val="24"/>
      <w:szCs w:val="24"/>
    </w:rPr>
  </w:style>
  <w:style w:type="paragraph" w:styleId="Subtitle">
    <w:name w:val="Subtitle"/>
    <w:basedOn w:val="Normal"/>
    <w:link w:val="SubtitleChar"/>
    <w:qFormat/>
    <w:rsid w:val="000E486E"/>
    <w:rPr>
      <w:rFonts w:ascii="HelveticaExt-Normal" w:hAnsi="HelveticaExt-Normal"/>
      <w:b/>
      <w:bCs/>
      <w:sz w:val="22"/>
      <w:szCs w:val="20"/>
      <w:lang w:eastAsia="en-US"/>
    </w:rPr>
  </w:style>
  <w:style w:type="character" w:customStyle="1" w:styleId="SubtitleChar">
    <w:name w:val="Subtitle Char"/>
    <w:link w:val="Subtitle"/>
    <w:rsid w:val="000E486E"/>
    <w:rPr>
      <w:rFonts w:ascii="HelveticaExt-Normal" w:hAnsi="HelveticaExt-Normal"/>
      <w:b/>
      <w:bCs/>
      <w:sz w:val="22"/>
      <w:lang w:eastAsia="en-US"/>
    </w:rPr>
  </w:style>
  <w:style w:type="paragraph" w:styleId="NormalWeb">
    <w:name w:val="Normal (Web)"/>
    <w:basedOn w:val="Normal"/>
    <w:uiPriority w:val="99"/>
    <w:rsid w:val="000E486E"/>
    <w:pPr>
      <w:spacing w:before="100" w:beforeAutospacing="1" w:after="119"/>
    </w:pPr>
    <w:rPr>
      <w:lang w:val="en-US" w:eastAsia="en-US"/>
    </w:rPr>
  </w:style>
  <w:style w:type="character" w:styleId="Hyperlink">
    <w:name w:val="Hyperlink"/>
    <w:rsid w:val="000E486E"/>
    <w:rPr>
      <w:color w:val="0000FF"/>
      <w:u w:val="single"/>
    </w:rPr>
  </w:style>
  <w:style w:type="paragraph" w:styleId="NoSpacing">
    <w:name w:val="No Spacing"/>
    <w:uiPriority w:val="1"/>
    <w:qFormat/>
    <w:rsid w:val="000E486E"/>
    <w:rPr>
      <w:rFonts w:ascii="Calibri" w:eastAsia="Calibri" w:hAnsi="Calibri"/>
      <w:sz w:val="22"/>
      <w:szCs w:val="22"/>
      <w:lang w:val="en-US" w:eastAsia="en-US"/>
    </w:rPr>
  </w:style>
  <w:style w:type="character" w:customStyle="1" w:styleId="BodyTextChar">
    <w:name w:val="Body Text Char"/>
    <w:basedOn w:val="DefaultParagraphFont"/>
    <w:link w:val="BodyText"/>
    <w:rsid w:val="008D40D5"/>
    <w:rPr>
      <w:szCs w:val="24"/>
    </w:rPr>
  </w:style>
  <w:style w:type="table" w:styleId="TableGrid">
    <w:name w:val="Table Grid"/>
    <w:basedOn w:val="TableNormal"/>
    <w:rsid w:val="00F10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F1070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ListParagraph">
    <w:name w:val="List Paragraph"/>
    <w:basedOn w:val="Normal"/>
    <w:uiPriority w:val="34"/>
    <w:qFormat/>
    <w:rsid w:val="00C93C5F"/>
    <w:pPr>
      <w:ind w:left="720"/>
      <w:contextualSpacing/>
    </w:pPr>
  </w:style>
  <w:style w:type="paragraph" w:styleId="BodyTextIndent3">
    <w:name w:val="Body Text Indent 3"/>
    <w:basedOn w:val="Normal"/>
    <w:link w:val="BodyTextIndent3Char"/>
    <w:semiHidden/>
    <w:unhideWhenUsed/>
    <w:rsid w:val="007E1A81"/>
    <w:pPr>
      <w:spacing w:after="120"/>
      <w:ind w:left="283"/>
    </w:pPr>
    <w:rPr>
      <w:sz w:val="16"/>
      <w:szCs w:val="16"/>
    </w:rPr>
  </w:style>
  <w:style w:type="character" w:customStyle="1" w:styleId="BodyTextIndent3Char">
    <w:name w:val="Body Text Indent 3 Char"/>
    <w:basedOn w:val="DefaultParagraphFont"/>
    <w:link w:val="BodyTextIndent3"/>
    <w:semiHidden/>
    <w:rsid w:val="007E1A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77006">
      <w:bodyDiv w:val="1"/>
      <w:marLeft w:val="0"/>
      <w:marRight w:val="0"/>
      <w:marTop w:val="0"/>
      <w:marBottom w:val="0"/>
      <w:divBdr>
        <w:top w:val="none" w:sz="0" w:space="0" w:color="auto"/>
        <w:left w:val="none" w:sz="0" w:space="0" w:color="auto"/>
        <w:bottom w:val="none" w:sz="0" w:space="0" w:color="auto"/>
        <w:right w:val="none" w:sz="0" w:space="0" w:color="auto"/>
      </w:divBdr>
    </w:div>
    <w:div w:id="1364211307">
      <w:bodyDiv w:val="1"/>
      <w:marLeft w:val="0"/>
      <w:marRight w:val="0"/>
      <w:marTop w:val="0"/>
      <w:marBottom w:val="0"/>
      <w:divBdr>
        <w:top w:val="none" w:sz="0" w:space="0" w:color="auto"/>
        <w:left w:val="none" w:sz="0" w:space="0" w:color="auto"/>
        <w:bottom w:val="none" w:sz="0" w:space="0" w:color="auto"/>
        <w:right w:val="none" w:sz="0" w:space="0" w:color="auto"/>
      </w:divBdr>
    </w:div>
    <w:div w:id="2060090716">
      <w:bodyDiv w:val="1"/>
      <w:marLeft w:val="0"/>
      <w:marRight w:val="0"/>
      <w:marTop w:val="0"/>
      <w:marBottom w:val="0"/>
      <w:divBdr>
        <w:top w:val="none" w:sz="0" w:space="0" w:color="auto"/>
        <w:left w:val="none" w:sz="0" w:space="0" w:color="auto"/>
        <w:bottom w:val="none" w:sz="0" w:space="0" w:color="auto"/>
        <w:right w:val="none" w:sz="0" w:space="0" w:color="auto"/>
      </w:divBdr>
      <w:divsChild>
        <w:div w:id="1347555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hinfield-st-marys-junior.co.uk/page/?title=Vacancies&amp;pid=13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inance@shinfield-st-marys.wokingham.sch.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Headed%20Paper%20Sept%20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9E6D6-9813-46EB-9584-F62C4C0F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Headed Paper Sept 2011</Template>
  <TotalTime>5</TotalTime>
  <Pages>1</Pages>
  <Words>383</Words>
  <Characters>2126</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Dear [Parent's Name]</vt:lpstr>
    </vt:vector>
  </TitlesOfParts>
  <Company>Shinfield St. Marys</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 Name]</dc:title>
  <dc:creator>Matthew Lappin</dc:creator>
  <cp:lastModifiedBy>Joanna Hargreaves</cp:lastModifiedBy>
  <cp:revision>2</cp:revision>
  <cp:lastPrinted>2023-06-23T11:51:00Z</cp:lastPrinted>
  <dcterms:created xsi:type="dcterms:W3CDTF">2026-01-29T16:32:00Z</dcterms:created>
  <dcterms:modified xsi:type="dcterms:W3CDTF">2026-01-29T16:32:00Z</dcterms:modified>
</cp:coreProperties>
</file>